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2025年第063期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hint="eastAsia"/>
          <w:sz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lang w:val="en-US"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12月5日16时发布森林火险黄色预警：未来24小时娄底（全境）、湘潭（湘潭县、湘乡、韶山）、株洲（炎陵、茶陵、醴陵、渌口区、攸县）、怀化（洪江、溆浦、中方、辰溪）、邵阳（市区、邵阳县、武冈、绥宁、邵东、新邵、隆回、洞口）、衡阳（市区、衡南、衡阳县、祁东、衡东、衡山、南岳）、永州（新田、祁阳、冷水滩）、郴州（汝城、宜章、桂东、安仁）森林火险等级较高（3级）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灭火巡护和瞭望监测，加强火险隐患排查，落实防</w:t>
      </w:r>
      <w:r>
        <w:rPr>
          <w:rFonts w:hint="eastAsia"/>
          <w:sz w:val="32"/>
          <w:lang w:val="en-US" w:eastAsia="zh-CN"/>
        </w:rPr>
        <w:t>灭火装备物资，县乡两级森林消防队伍进入待命状态。省应急委办温馨提示：二木成林，一火成灾；森林防火，重于泰山。</w:t>
      </w:r>
      <w:bookmarkStart w:id="0" w:name="_GoBack"/>
      <w:bookmarkEnd w:id="0"/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2025年12月5日16时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9A3C8D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344</Words>
  <Characters>357</Characters>
  <Lines>2</Lines>
  <Paragraphs>1</Paragraphs>
  <TotalTime>1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WPS_1602428796</cp:lastModifiedBy>
  <dcterms:modified xsi:type="dcterms:W3CDTF">2025-12-05T07:39:02Z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eyJoZGlkIjoiNWE2OGI2YjEyZWE3NTA3MmUwOWQ1OWJkOWZlYWNmODIiLCJ1c2VySWQiOiIxMTMwMTQzMzE0In0=</vt:lpwstr>
  </property>
</Properties>
</file>