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2025年第060期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11月29日16时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娄底（全境）、邵阳（全境）、衡阳（全境）、永州（全境）、郴州（全境）、长沙（浏阳、望城区、长沙县）、株洲（炎陵、醴陵、攸县、渌口区、茶陵）、怀化（洪江、沅陵、中方、通道、辰溪、会同、靖州、溆浦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森林防火，人人有责。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2025年11月29日16时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