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D7E2E">
      <w:pPr>
        <w:jc w:val="center"/>
        <w:rPr>
          <w:rFonts w:hint="eastAsia" w:eastAsia="楷体_GB2312"/>
          <w:b/>
          <w:bCs/>
          <w:color w:val="FF0000"/>
          <w:sz w:val="84"/>
        </w:rPr>
      </w:pPr>
      <w:r>
        <w:rPr>
          <w:rFonts w:hint="eastAsia" w:eastAsia="楷体_GB2312"/>
          <w:b/>
          <w:bCs/>
          <w:color w:val="FF0000"/>
          <w:sz w:val="84"/>
        </w:rPr>
        <w:t>森林火险预警发布单</w:t>
      </w:r>
    </w:p>
    <w:p w14:paraId="67DA4157">
      <w:pPr>
        <w:jc w:val="center"/>
        <w:rPr>
          <w:rFonts w:hint="eastAsia" w:eastAsia="仿宋_GB2312"/>
          <w:sz w:val="36"/>
          <w:lang w:eastAsia="zh-CN"/>
        </w:rPr>
      </w:pPr>
      <w:r>
        <w:rPr>
          <w:rFonts w:hint="eastAsia" w:eastAsia="仿宋_GB2312"/>
          <w:sz w:val="36"/>
          <w:lang w:eastAsia="zh-CN"/>
        </w:rPr>
        <w:t>湖南省应急委员会办公室</w:t>
      </w:r>
    </w:p>
    <w:p w14:paraId="74820834">
      <w:pPr>
        <w:jc w:val="center"/>
        <w:rPr>
          <w:rFonts w:hint="default"/>
          <w:sz w:val="32"/>
          <w:lang w:val="en-US"/>
        </w:rPr>
      </w:pPr>
      <w:r>
        <w:rPr>
          <w:rFonts w:hint="eastAsia"/>
          <w:sz w:val="32"/>
          <w:lang w:val="en-US" w:eastAsia="zh-CN"/>
        </w:rPr>
        <w:t>2025年第058期</w:t>
      </w:r>
    </w:p>
    <w:p w14:paraId="77ADEB42">
      <w:pPr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257800" cy="0"/>
                <wp:effectExtent l="0" t="13970" r="0" b="2413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7.8pt;height:0pt;width:414pt;z-index:251659264;mso-width-relative:page;mso-height-relative:page;" filled="f" stroked="t" coordsize="21600,21600" o:gfxdata="UEsDBAoAAAAAAIdO4kAAAAAAAAAAAAAAAAAEAAAAZHJzL1BLAwQUAAAACACHTuJASK6ettIAAAAG AQAADwAAAGRycy9kb3ducmV2LnhtbE2PwUrDQBCG74LvsIzgReymBUuI2ZRa8CYFaxGPk+w0Cc3O ht1t0769Ix70ON8//PNNubq4QZ0pxN6zgfksA0XceNtza2D/8fqYg4oJ2eLgmQxcKcKqur0psbB+ 4nc671KrpIRjgQa6lMZC69h05DDO/Egs2cEHh0nG0GobcJJyN+hFli21w57lQocjbTpqjruTM9Dg drPFw6eeMH2tXx7qt2toc2Pu7+bZM6hEl/S3DD/6og6VONX+xDaqwYA8koQ+LUFJmi9yAfUv0FWp /+tX31BLAwQUAAAACACHTuJAa6RwWtsBAADaAwAADgAAAGRycy9lMm9Eb2MueG1srVNNb9swDL0P 2H8QdF/sGMgaGHF6aNZdii3Ath+gSLQtQF8QlTj596PkNN26Sw7zQaZE6pHvkdo8nq1hJ4iovev4 clFzBk56pd3Q8V8/nz+tOcMknBLGO+j4BZA/bj9+2EyhhcaP3iiIjEActlPo+JhSaKsK5QhW4MIH cOTsfbQi0TYOlYpiInRrqqauP1eTjypELwGRTnezk18R4z2Avu+1hJ2XRwsuzagRjEhECUcdkG9L tX0PMn3ve4TETMeJaSorJSH7kNdquxHtEEUYtbyWIO4p4R0nK7SjpDeonUiCHaP+B8pqGT36Pi2k t9VMpChCLJb1O21+jCJA4UJSY7iJjv8PVn477SPTiiaBMycsNfxFO2BNVmYK2FLAk9vH6w7DPmaa 5z7a/CcC7FzUvNzUhHNikg5XzephXZPQ8tVXvV0MEdNX8JZlo+OGchb9xOkFEyWj0NeQnMc4NnW8 Wa8eVoQnaOx6ajeZNlDp6IZyGb3R6lkbk69gHA5PJrKTyK0vX+ZEwH+F5Sw7geMcV1zzUIwg1Ben WLoEEsXRW+C5BguKMwP0dLJFgKJNQpt7Iim1cVRBlnUWMlsHry7UgmOIehhJimWpMnuo5aXe63jm mfpzX5DenuT2N1BLAwQKAAAAAACHTuJAAAAAAAAAAAAAAAAABgAAAF9yZWxzL1BLAwQUAAAACACH TuJAihRmPNEAAACUAQAACwAAAF9yZWxzLy5yZWxzpZDBasMwDIbvg72D0X1xmsMYo04vo9Br6R7A 2IpjGltGMtn69vMOg2X0tqN+oe8T//7wmRa1IkukbGDX9aAwO/IxBwPvl+PTCyipNnu7UEYDNxQ4 jI8P+zMutrYjmWMR1ShZDMy1lletxc2YrHRUMLfNRJxsbSMHXay72oB66Ptnzb8ZMG6Y6uQN8MkP oC630sx/2Ck6JqGpdo6SpmmK7h5VB7Zlju7INuEbuUazHLAa8CwaB2pZ134EfV+/+6fe00c+47rV foeM649Xb7ocvwBQSwMEFAAAAAgAh07iQH7m5SD3AAAA4QEAABMAAABbQ29udGVudF9UeXBlc10u eG1slZFBTsMwEEX3SNzB8hYlTrtACCXpgrRLQKgcYGRPEotkbHlMaG+Pk7YbRJFY2jP/vye73BzG QUwY2Dqq5CovpEDSzljqKvm+32UPUnAEMjA4wkoekeWmvr0p90ePLFKauJJ9jP5RKdY9jsC580hp 0rowQkzH0CkP+gM6VOuiuFfaUUSKWZw7ZF022MLnEMX2kK5PJgEHluLptDizKgneD1ZDTKZqIvOD kp0JeUouO9xbz3dJQ6pfCfPkOuCce0lPE6xB8QohPsOYNJQJrIz7ooBT/nfJbDly5trWasybwE2K veF0sbrWjmvXOP3f8u2SunSr5YPqb1BLAQIUABQAAAAIAIdO4kB+5uUg9wAAAOEBAAATAAAAAAAA AAEAIAAAAEYEAABbQ29udGVudF9UeXBlc10ueG1sUEsBAhQACgAAAAAAh07iQAAAAAAAAAAAAAAA AAYAAAAAAAAAAAAQAAAAKAMAAF9yZWxzL1BLAQIUABQAAAAIAIdO4kCKFGY80QAAAJQBAAALAAAA AAAAAAEAIAAAAEwDAABfcmVscy8ucmVsc1BLAQIUAAoAAAAAAIdO4kAAAAAAAAAAAAAAAAAEAAAA AAAAAAAAEAAAAAAAAABkcnMvUEsBAhQAFAAAAAgAh07iQEiunrbSAAAABgEAAA8AAAAAAAAAAQAg AAAAIgAAAGRycy9kb3ducmV2LnhtbFBLAQIUABQAAAAIAIdO4kBrpHBa2wEAANoDAAAOAAAAAAAA AAEAIAAAACEBAABkcnMvZTJvRG9jLnhtbFBLBQYAAAAABgAGAFkBAABuBQAAAAA= 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20B1607">
      <w:pPr>
        <w:wordWrap w:val="0"/>
        <w:ind w:right="640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45085</wp:posOffset>
            </wp:positionV>
            <wp:extent cx="1259840" cy="731520"/>
            <wp:effectExtent l="0" t="0" r="35560" b="30480"/>
            <wp:wrapTight wrapText="bothSides">
              <wp:wrapPolygon>
                <wp:start x="0" y="0"/>
                <wp:lineTo x="0" y="20813"/>
                <wp:lineTo x="21230" y="20813"/>
                <wp:lineTo x="21230" y="0"/>
                <wp:lineTo x="0" y="0"/>
              </wp:wrapPolygon>
            </wp:wrapTight>
            <wp:docPr id="2" name="图片 3" descr="中度危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中度危险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湖南省应急委员会办公室</w:t>
      </w:r>
      <w:r>
        <w:rPr>
          <w:rFonts w:hint="eastAsia"/>
          <w:sz w:val="32"/>
          <w:lang w:val="en-US" w:eastAsia="zh-CN"/>
        </w:rPr>
        <w:t>11月26日16时</w:t>
      </w:r>
      <w:r>
        <w:rPr>
          <w:rFonts w:hint="eastAsia" w:ascii="Calibri" w:hAnsi="Calibri"/>
          <w:sz w:val="32"/>
        </w:rPr>
        <w:t>发布森林火险黄色预警：未来24小时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娄底（全境）、邵阳（全境）、衡阳（全境）、永州（全境）、郴州（全境）、湘潭（湘乡）、株洲（攸县、炎陵、茶陵）、怀化（会同、靖州、通道、洪江）森林火险等级较高（3级）</w:t>
      </w:r>
      <w:r>
        <w:rPr>
          <w:rFonts w:hint="eastAsia"/>
          <w:sz w:val="32"/>
        </w:rPr>
        <w:t>，请按森林火灾应急预案规定，启动黄色预警响应措施：加强防火值班调度，加强野外火源管理，加强森林防</w:t>
      </w:r>
      <w:r>
        <w:rPr>
          <w:rFonts w:hint="eastAsia"/>
          <w:sz w:val="32"/>
          <w:lang w:val="en-US" w:eastAsia="zh-CN"/>
        </w:rPr>
        <w:t>灭</w:t>
      </w:r>
      <w:r>
        <w:rPr>
          <w:rFonts w:hint="eastAsia"/>
          <w:sz w:val="32"/>
        </w:rPr>
        <w:t>火巡护和瞭望监测，加强火险隐患排查，落实防</w:t>
      </w:r>
      <w:r>
        <w:rPr>
          <w:rFonts w:hint="eastAsia"/>
          <w:sz w:val="32"/>
          <w:lang w:val="en-US" w:eastAsia="zh-CN"/>
        </w:rPr>
        <w:t>灭</w:t>
      </w:r>
      <w:r>
        <w:rPr>
          <w:rFonts w:hint="eastAsia"/>
          <w:sz w:val="32"/>
        </w:rPr>
        <w:t>火装备物资，县乡两级森林消防队伍进入待命状态。省应急委</w:t>
      </w:r>
      <w:bookmarkStart w:id="0" w:name="_GoBack"/>
      <w:bookmarkEnd w:id="0"/>
      <w:r>
        <w:rPr>
          <w:rFonts w:hint="eastAsia"/>
          <w:sz w:val="32"/>
        </w:rPr>
        <w:t>办温馨提示：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风大物燥火险高，野外用火不能烧。</w:t>
      </w:r>
    </w:p>
    <w:p w14:paraId="00175CDB">
      <w:pPr>
        <w:wordWrap w:val="0"/>
        <w:ind w:right="640" w:firstLine="2560" w:firstLineChars="800"/>
        <w:jc w:val="right"/>
        <w:rPr>
          <w:rFonts w:hint="eastAsia" w:ascii="宋体" w:hAnsi="宋体" w:cs="宋体"/>
          <w:kern w:val="0"/>
          <w:sz w:val="32"/>
          <w:szCs w:val="32"/>
          <w:lang w:bidi="ar"/>
        </w:rPr>
      </w:pPr>
      <w:r>
        <w:rPr>
          <w:rFonts w:hint="eastAsia"/>
          <w:sz w:val="32"/>
        </w:rPr>
        <w:t>发布时间：</w:t>
      </w:r>
      <w:r>
        <w:rPr>
          <w:rFonts w:hint="eastAsia"/>
          <w:sz w:val="32"/>
          <w:lang w:val="en-US" w:eastAsia="zh-CN"/>
        </w:rPr>
        <w:t>2025年11月26日16时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0OGY1ZDM0ZGIxYTkxNjVhNDg3NTdiNjEzMGYzZDgifQ=="/>
  </w:docVars>
  <w:rsids>
    <w:rsidRoot w:val="1A325E02"/>
    <w:rsid w:val="000038ED"/>
    <w:rsid w:val="0000700E"/>
    <w:rsid w:val="0001126D"/>
    <w:rsid w:val="0001444D"/>
    <w:rsid w:val="00015F8F"/>
    <w:rsid w:val="000247F4"/>
    <w:rsid w:val="0003247A"/>
    <w:rsid w:val="00035F08"/>
    <w:rsid w:val="00036D80"/>
    <w:rsid w:val="00037D0C"/>
    <w:rsid w:val="00044CDD"/>
    <w:rsid w:val="00050AE8"/>
    <w:rsid w:val="00055CA8"/>
    <w:rsid w:val="000560BF"/>
    <w:rsid w:val="00060A8A"/>
    <w:rsid w:val="00064DD4"/>
    <w:rsid w:val="00070204"/>
    <w:rsid w:val="000833A2"/>
    <w:rsid w:val="000837DD"/>
    <w:rsid w:val="00085279"/>
    <w:rsid w:val="000872B4"/>
    <w:rsid w:val="000968E0"/>
    <w:rsid w:val="000B46BF"/>
    <w:rsid w:val="000C250E"/>
    <w:rsid w:val="000D209D"/>
    <w:rsid w:val="000E49B5"/>
    <w:rsid w:val="00101839"/>
    <w:rsid w:val="0011026A"/>
    <w:rsid w:val="001116C5"/>
    <w:rsid w:val="00120544"/>
    <w:rsid w:val="00125123"/>
    <w:rsid w:val="0012786D"/>
    <w:rsid w:val="001279FB"/>
    <w:rsid w:val="00127F2F"/>
    <w:rsid w:val="0013060B"/>
    <w:rsid w:val="00132915"/>
    <w:rsid w:val="00132A01"/>
    <w:rsid w:val="00135268"/>
    <w:rsid w:val="001445CC"/>
    <w:rsid w:val="00144687"/>
    <w:rsid w:val="0014742C"/>
    <w:rsid w:val="001534B2"/>
    <w:rsid w:val="00157D6B"/>
    <w:rsid w:val="001663A8"/>
    <w:rsid w:val="00171250"/>
    <w:rsid w:val="001726F0"/>
    <w:rsid w:val="00175369"/>
    <w:rsid w:val="00186DEC"/>
    <w:rsid w:val="001907DC"/>
    <w:rsid w:val="00190E2D"/>
    <w:rsid w:val="00192271"/>
    <w:rsid w:val="001961E6"/>
    <w:rsid w:val="001B16D9"/>
    <w:rsid w:val="001B45B9"/>
    <w:rsid w:val="001B483F"/>
    <w:rsid w:val="001F0407"/>
    <w:rsid w:val="001F489D"/>
    <w:rsid w:val="001F74AF"/>
    <w:rsid w:val="00201970"/>
    <w:rsid w:val="00201D0A"/>
    <w:rsid w:val="00204AA2"/>
    <w:rsid w:val="00210F31"/>
    <w:rsid w:val="002110F7"/>
    <w:rsid w:val="002120AF"/>
    <w:rsid w:val="00221C5F"/>
    <w:rsid w:val="00223236"/>
    <w:rsid w:val="002410C6"/>
    <w:rsid w:val="00243C4C"/>
    <w:rsid w:val="0024436B"/>
    <w:rsid w:val="00251231"/>
    <w:rsid w:val="00253FE2"/>
    <w:rsid w:val="00254429"/>
    <w:rsid w:val="002662A6"/>
    <w:rsid w:val="002901E3"/>
    <w:rsid w:val="00291158"/>
    <w:rsid w:val="002A5DBB"/>
    <w:rsid w:val="002A6793"/>
    <w:rsid w:val="002C15D6"/>
    <w:rsid w:val="002C2F2F"/>
    <w:rsid w:val="002C3D2B"/>
    <w:rsid w:val="002C45B9"/>
    <w:rsid w:val="002C6C12"/>
    <w:rsid w:val="002F2122"/>
    <w:rsid w:val="002F5638"/>
    <w:rsid w:val="002F5C3F"/>
    <w:rsid w:val="002F7D90"/>
    <w:rsid w:val="0030265A"/>
    <w:rsid w:val="00311932"/>
    <w:rsid w:val="00316E31"/>
    <w:rsid w:val="00327643"/>
    <w:rsid w:val="0034385A"/>
    <w:rsid w:val="003438E7"/>
    <w:rsid w:val="003479B9"/>
    <w:rsid w:val="0035628E"/>
    <w:rsid w:val="00360457"/>
    <w:rsid w:val="003665CE"/>
    <w:rsid w:val="00373ABB"/>
    <w:rsid w:val="00376C22"/>
    <w:rsid w:val="003963CF"/>
    <w:rsid w:val="003A4907"/>
    <w:rsid w:val="003B29D0"/>
    <w:rsid w:val="003B2D37"/>
    <w:rsid w:val="003B327A"/>
    <w:rsid w:val="003C7906"/>
    <w:rsid w:val="003D648B"/>
    <w:rsid w:val="003E1FE5"/>
    <w:rsid w:val="003E20AC"/>
    <w:rsid w:val="00400876"/>
    <w:rsid w:val="0040385C"/>
    <w:rsid w:val="00410251"/>
    <w:rsid w:val="004176AA"/>
    <w:rsid w:val="004233D7"/>
    <w:rsid w:val="00427E0C"/>
    <w:rsid w:val="004323FC"/>
    <w:rsid w:val="00441922"/>
    <w:rsid w:val="00442C9E"/>
    <w:rsid w:val="00447022"/>
    <w:rsid w:val="00462A54"/>
    <w:rsid w:val="004639C6"/>
    <w:rsid w:val="00467CA1"/>
    <w:rsid w:val="0047171A"/>
    <w:rsid w:val="00474222"/>
    <w:rsid w:val="0047697A"/>
    <w:rsid w:val="00477E9A"/>
    <w:rsid w:val="00494E01"/>
    <w:rsid w:val="004A3324"/>
    <w:rsid w:val="004B2B22"/>
    <w:rsid w:val="004B34C2"/>
    <w:rsid w:val="004C2A12"/>
    <w:rsid w:val="004C31C3"/>
    <w:rsid w:val="004C658D"/>
    <w:rsid w:val="004D1C7C"/>
    <w:rsid w:val="004D4020"/>
    <w:rsid w:val="00500ADD"/>
    <w:rsid w:val="00503C46"/>
    <w:rsid w:val="00503E8F"/>
    <w:rsid w:val="00516E18"/>
    <w:rsid w:val="005201A8"/>
    <w:rsid w:val="00527C58"/>
    <w:rsid w:val="00537B08"/>
    <w:rsid w:val="005407E8"/>
    <w:rsid w:val="00542BFF"/>
    <w:rsid w:val="0054401C"/>
    <w:rsid w:val="00550FDD"/>
    <w:rsid w:val="00553D96"/>
    <w:rsid w:val="005659FB"/>
    <w:rsid w:val="00573C51"/>
    <w:rsid w:val="00574FBB"/>
    <w:rsid w:val="00575866"/>
    <w:rsid w:val="00576744"/>
    <w:rsid w:val="00576F28"/>
    <w:rsid w:val="00585168"/>
    <w:rsid w:val="00585861"/>
    <w:rsid w:val="005A3639"/>
    <w:rsid w:val="005F3157"/>
    <w:rsid w:val="006001B7"/>
    <w:rsid w:val="006008B3"/>
    <w:rsid w:val="00610907"/>
    <w:rsid w:val="00617F94"/>
    <w:rsid w:val="00624ECE"/>
    <w:rsid w:val="00625F62"/>
    <w:rsid w:val="00626B71"/>
    <w:rsid w:val="00635DB8"/>
    <w:rsid w:val="006377EE"/>
    <w:rsid w:val="00641FC7"/>
    <w:rsid w:val="00654428"/>
    <w:rsid w:val="00657B55"/>
    <w:rsid w:val="00664B99"/>
    <w:rsid w:val="00670C32"/>
    <w:rsid w:val="00673BC2"/>
    <w:rsid w:val="0067495A"/>
    <w:rsid w:val="006A3405"/>
    <w:rsid w:val="006A4147"/>
    <w:rsid w:val="006C1AB5"/>
    <w:rsid w:val="006C6201"/>
    <w:rsid w:val="006C6420"/>
    <w:rsid w:val="006E38FA"/>
    <w:rsid w:val="006F50CA"/>
    <w:rsid w:val="007014C1"/>
    <w:rsid w:val="00703858"/>
    <w:rsid w:val="00703D0A"/>
    <w:rsid w:val="0070727C"/>
    <w:rsid w:val="00711232"/>
    <w:rsid w:val="00711BE0"/>
    <w:rsid w:val="0071219E"/>
    <w:rsid w:val="00714600"/>
    <w:rsid w:val="007450F4"/>
    <w:rsid w:val="007459E6"/>
    <w:rsid w:val="00761BF4"/>
    <w:rsid w:val="00767C25"/>
    <w:rsid w:val="00772380"/>
    <w:rsid w:val="00773F7D"/>
    <w:rsid w:val="007761B0"/>
    <w:rsid w:val="00790A36"/>
    <w:rsid w:val="007A354E"/>
    <w:rsid w:val="007A423C"/>
    <w:rsid w:val="007C393A"/>
    <w:rsid w:val="007C73C6"/>
    <w:rsid w:val="007C7B7E"/>
    <w:rsid w:val="007D4BEB"/>
    <w:rsid w:val="007D7653"/>
    <w:rsid w:val="007E34B0"/>
    <w:rsid w:val="007E50A8"/>
    <w:rsid w:val="007E66B6"/>
    <w:rsid w:val="007F0DBE"/>
    <w:rsid w:val="007F2453"/>
    <w:rsid w:val="007F2F05"/>
    <w:rsid w:val="00816CAF"/>
    <w:rsid w:val="00820D6C"/>
    <w:rsid w:val="00823E35"/>
    <w:rsid w:val="008359DB"/>
    <w:rsid w:val="008422A5"/>
    <w:rsid w:val="00846104"/>
    <w:rsid w:val="00846805"/>
    <w:rsid w:val="00850D25"/>
    <w:rsid w:val="008522DA"/>
    <w:rsid w:val="00856515"/>
    <w:rsid w:val="008608FA"/>
    <w:rsid w:val="00862F67"/>
    <w:rsid w:val="00871432"/>
    <w:rsid w:val="0087432E"/>
    <w:rsid w:val="00882466"/>
    <w:rsid w:val="008866F0"/>
    <w:rsid w:val="0089354D"/>
    <w:rsid w:val="00893BD5"/>
    <w:rsid w:val="00894FD5"/>
    <w:rsid w:val="00897510"/>
    <w:rsid w:val="008A0506"/>
    <w:rsid w:val="008C00DF"/>
    <w:rsid w:val="008C28BD"/>
    <w:rsid w:val="008C3E7B"/>
    <w:rsid w:val="008C55D1"/>
    <w:rsid w:val="008D4FE8"/>
    <w:rsid w:val="008E31BE"/>
    <w:rsid w:val="008F39EB"/>
    <w:rsid w:val="008F608F"/>
    <w:rsid w:val="00901864"/>
    <w:rsid w:val="009059FE"/>
    <w:rsid w:val="009079CD"/>
    <w:rsid w:val="00915B18"/>
    <w:rsid w:val="009177CA"/>
    <w:rsid w:val="00923898"/>
    <w:rsid w:val="00932410"/>
    <w:rsid w:val="00945302"/>
    <w:rsid w:val="00961FC9"/>
    <w:rsid w:val="00962D2F"/>
    <w:rsid w:val="009678E2"/>
    <w:rsid w:val="009803EE"/>
    <w:rsid w:val="0099594A"/>
    <w:rsid w:val="009A6045"/>
    <w:rsid w:val="009B0516"/>
    <w:rsid w:val="009B546A"/>
    <w:rsid w:val="009D7B0E"/>
    <w:rsid w:val="00A01586"/>
    <w:rsid w:val="00A035A2"/>
    <w:rsid w:val="00A14762"/>
    <w:rsid w:val="00A15C7C"/>
    <w:rsid w:val="00A2389E"/>
    <w:rsid w:val="00A26B2B"/>
    <w:rsid w:val="00A34CFE"/>
    <w:rsid w:val="00A5065D"/>
    <w:rsid w:val="00A6084B"/>
    <w:rsid w:val="00A67F36"/>
    <w:rsid w:val="00A74EEE"/>
    <w:rsid w:val="00A80700"/>
    <w:rsid w:val="00A80ED8"/>
    <w:rsid w:val="00A87B43"/>
    <w:rsid w:val="00AA7AC8"/>
    <w:rsid w:val="00AC57C4"/>
    <w:rsid w:val="00AD476C"/>
    <w:rsid w:val="00AD7273"/>
    <w:rsid w:val="00AD745D"/>
    <w:rsid w:val="00AD7941"/>
    <w:rsid w:val="00AE14EB"/>
    <w:rsid w:val="00AE1E86"/>
    <w:rsid w:val="00AF0898"/>
    <w:rsid w:val="00AF2BE8"/>
    <w:rsid w:val="00B12C7C"/>
    <w:rsid w:val="00B168C7"/>
    <w:rsid w:val="00B22E55"/>
    <w:rsid w:val="00B23756"/>
    <w:rsid w:val="00B249F2"/>
    <w:rsid w:val="00B31219"/>
    <w:rsid w:val="00B31299"/>
    <w:rsid w:val="00B3157F"/>
    <w:rsid w:val="00B34ED0"/>
    <w:rsid w:val="00B5145D"/>
    <w:rsid w:val="00B56C33"/>
    <w:rsid w:val="00B60ED2"/>
    <w:rsid w:val="00B65D4B"/>
    <w:rsid w:val="00B6678C"/>
    <w:rsid w:val="00B67F1F"/>
    <w:rsid w:val="00B72F5F"/>
    <w:rsid w:val="00B80106"/>
    <w:rsid w:val="00B846E0"/>
    <w:rsid w:val="00B84D8D"/>
    <w:rsid w:val="00B85EF9"/>
    <w:rsid w:val="00B91F41"/>
    <w:rsid w:val="00BB302E"/>
    <w:rsid w:val="00BC34F8"/>
    <w:rsid w:val="00BC4B4B"/>
    <w:rsid w:val="00BE47A8"/>
    <w:rsid w:val="00C0145A"/>
    <w:rsid w:val="00C02C76"/>
    <w:rsid w:val="00C0313C"/>
    <w:rsid w:val="00C03D06"/>
    <w:rsid w:val="00C2375B"/>
    <w:rsid w:val="00C42D29"/>
    <w:rsid w:val="00C439CC"/>
    <w:rsid w:val="00C43B7D"/>
    <w:rsid w:val="00C52741"/>
    <w:rsid w:val="00C54847"/>
    <w:rsid w:val="00C77A8E"/>
    <w:rsid w:val="00C82E01"/>
    <w:rsid w:val="00C84970"/>
    <w:rsid w:val="00C9055D"/>
    <w:rsid w:val="00CA3FC1"/>
    <w:rsid w:val="00CA6086"/>
    <w:rsid w:val="00CA6FBD"/>
    <w:rsid w:val="00CA775B"/>
    <w:rsid w:val="00CC4F57"/>
    <w:rsid w:val="00CD44F6"/>
    <w:rsid w:val="00CE14B7"/>
    <w:rsid w:val="00CE45C9"/>
    <w:rsid w:val="00CE5944"/>
    <w:rsid w:val="00CF7EFA"/>
    <w:rsid w:val="00D01153"/>
    <w:rsid w:val="00D042D9"/>
    <w:rsid w:val="00D06CD0"/>
    <w:rsid w:val="00D123DB"/>
    <w:rsid w:val="00D15EF1"/>
    <w:rsid w:val="00D26E8B"/>
    <w:rsid w:val="00D27353"/>
    <w:rsid w:val="00D3466C"/>
    <w:rsid w:val="00D347F7"/>
    <w:rsid w:val="00D37B68"/>
    <w:rsid w:val="00D40650"/>
    <w:rsid w:val="00D47DE0"/>
    <w:rsid w:val="00D77BDA"/>
    <w:rsid w:val="00D82D94"/>
    <w:rsid w:val="00D9062B"/>
    <w:rsid w:val="00D91076"/>
    <w:rsid w:val="00D91763"/>
    <w:rsid w:val="00D91EEB"/>
    <w:rsid w:val="00D9641A"/>
    <w:rsid w:val="00DA4476"/>
    <w:rsid w:val="00DB0655"/>
    <w:rsid w:val="00DB2702"/>
    <w:rsid w:val="00DB7E02"/>
    <w:rsid w:val="00DC2B51"/>
    <w:rsid w:val="00DC5C4C"/>
    <w:rsid w:val="00DC7373"/>
    <w:rsid w:val="00DD0197"/>
    <w:rsid w:val="00DD2950"/>
    <w:rsid w:val="00DE6452"/>
    <w:rsid w:val="00DF69F6"/>
    <w:rsid w:val="00E02FED"/>
    <w:rsid w:val="00E071A9"/>
    <w:rsid w:val="00E144A3"/>
    <w:rsid w:val="00E16029"/>
    <w:rsid w:val="00E16225"/>
    <w:rsid w:val="00E34BE7"/>
    <w:rsid w:val="00E351DC"/>
    <w:rsid w:val="00E45E0A"/>
    <w:rsid w:val="00E61DF8"/>
    <w:rsid w:val="00E63EBD"/>
    <w:rsid w:val="00E65844"/>
    <w:rsid w:val="00E67CA6"/>
    <w:rsid w:val="00E71F38"/>
    <w:rsid w:val="00E72BF9"/>
    <w:rsid w:val="00E81BE7"/>
    <w:rsid w:val="00E8716B"/>
    <w:rsid w:val="00E90B25"/>
    <w:rsid w:val="00E9151C"/>
    <w:rsid w:val="00E922BC"/>
    <w:rsid w:val="00EB0186"/>
    <w:rsid w:val="00EB3D65"/>
    <w:rsid w:val="00EB75B9"/>
    <w:rsid w:val="00EB7895"/>
    <w:rsid w:val="00EC5D9F"/>
    <w:rsid w:val="00EC7A50"/>
    <w:rsid w:val="00ED2242"/>
    <w:rsid w:val="00EE1CAF"/>
    <w:rsid w:val="00EE6F2A"/>
    <w:rsid w:val="00EE732B"/>
    <w:rsid w:val="00EF3486"/>
    <w:rsid w:val="00EF723F"/>
    <w:rsid w:val="00F025CD"/>
    <w:rsid w:val="00F11772"/>
    <w:rsid w:val="00F1614A"/>
    <w:rsid w:val="00F23B60"/>
    <w:rsid w:val="00F34600"/>
    <w:rsid w:val="00F360AD"/>
    <w:rsid w:val="00F37404"/>
    <w:rsid w:val="00F508EC"/>
    <w:rsid w:val="00F7085D"/>
    <w:rsid w:val="00F70E7A"/>
    <w:rsid w:val="00F72209"/>
    <w:rsid w:val="00F74ACE"/>
    <w:rsid w:val="00F8441B"/>
    <w:rsid w:val="00F85105"/>
    <w:rsid w:val="00F86F03"/>
    <w:rsid w:val="00F92DE5"/>
    <w:rsid w:val="00FA0158"/>
    <w:rsid w:val="00FB2456"/>
    <w:rsid w:val="00FB25BE"/>
    <w:rsid w:val="00FB4A79"/>
    <w:rsid w:val="00FC6C37"/>
    <w:rsid w:val="00FD06AE"/>
    <w:rsid w:val="00FD2550"/>
    <w:rsid w:val="00FD2888"/>
    <w:rsid w:val="00FD66DF"/>
    <w:rsid w:val="00FE06F6"/>
    <w:rsid w:val="00FE235C"/>
    <w:rsid w:val="00FE6E45"/>
    <w:rsid w:val="00FF2C41"/>
    <w:rsid w:val="00FF3726"/>
    <w:rsid w:val="00FF56C3"/>
    <w:rsid w:val="00FF6E13"/>
    <w:rsid w:val="01471783"/>
    <w:rsid w:val="016D2D91"/>
    <w:rsid w:val="0170723C"/>
    <w:rsid w:val="0173598E"/>
    <w:rsid w:val="02005CBE"/>
    <w:rsid w:val="024A681D"/>
    <w:rsid w:val="024B08EF"/>
    <w:rsid w:val="025935BB"/>
    <w:rsid w:val="026E2BA1"/>
    <w:rsid w:val="0272225E"/>
    <w:rsid w:val="02730E6D"/>
    <w:rsid w:val="02AE76E1"/>
    <w:rsid w:val="02CE045D"/>
    <w:rsid w:val="03064CC7"/>
    <w:rsid w:val="033767C7"/>
    <w:rsid w:val="035B7700"/>
    <w:rsid w:val="03A52EDC"/>
    <w:rsid w:val="03B05555"/>
    <w:rsid w:val="041F2962"/>
    <w:rsid w:val="046E5EBA"/>
    <w:rsid w:val="04C018BA"/>
    <w:rsid w:val="04C960A0"/>
    <w:rsid w:val="05194F69"/>
    <w:rsid w:val="054E5FC5"/>
    <w:rsid w:val="05930490"/>
    <w:rsid w:val="05A030A8"/>
    <w:rsid w:val="05B619B6"/>
    <w:rsid w:val="05BD287C"/>
    <w:rsid w:val="0665715C"/>
    <w:rsid w:val="069208AB"/>
    <w:rsid w:val="07A82CA5"/>
    <w:rsid w:val="07C27AF6"/>
    <w:rsid w:val="0811329C"/>
    <w:rsid w:val="082F13F4"/>
    <w:rsid w:val="084639B6"/>
    <w:rsid w:val="08501B81"/>
    <w:rsid w:val="087833C1"/>
    <w:rsid w:val="08AF721C"/>
    <w:rsid w:val="091B1D37"/>
    <w:rsid w:val="0958451B"/>
    <w:rsid w:val="0A114924"/>
    <w:rsid w:val="0B6478B0"/>
    <w:rsid w:val="0B8C567E"/>
    <w:rsid w:val="0BC248F5"/>
    <w:rsid w:val="0BF026D2"/>
    <w:rsid w:val="0BFA604D"/>
    <w:rsid w:val="0C3D6595"/>
    <w:rsid w:val="0CAB4FB3"/>
    <w:rsid w:val="0D3147C9"/>
    <w:rsid w:val="0D39346F"/>
    <w:rsid w:val="0DA5214F"/>
    <w:rsid w:val="0DC3539C"/>
    <w:rsid w:val="0DD64AB6"/>
    <w:rsid w:val="0DEF5E75"/>
    <w:rsid w:val="0EED72F1"/>
    <w:rsid w:val="0F427823"/>
    <w:rsid w:val="0FF93749"/>
    <w:rsid w:val="10062815"/>
    <w:rsid w:val="11026BE4"/>
    <w:rsid w:val="11B203CA"/>
    <w:rsid w:val="11C6389F"/>
    <w:rsid w:val="11FD3ACC"/>
    <w:rsid w:val="128D5E01"/>
    <w:rsid w:val="12F63368"/>
    <w:rsid w:val="12FA243A"/>
    <w:rsid w:val="13040C34"/>
    <w:rsid w:val="13211359"/>
    <w:rsid w:val="13506F88"/>
    <w:rsid w:val="13A41F6C"/>
    <w:rsid w:val="1448176A"/>
    <w:rsid w:val="147279C2"/>
    <w:rsid w:val="14F75A4E"/>
    <w:rsid w:val="150C20D5"/>
    <w:rsid w:val="15210BEE"/>
    <w:rsid w:val="153C6C0C"/>
    <w:rsid w:val="1565006E"/>
    <w:rsid w:val="161B15ED"/>
    <w:rsid w:val="17486F63"/>
    <w:rsid w:val="177C616B"/>
    <w:rsid w:val="18052BFC"/>
    <w:rsid w:val="180B17EE"/>
    <w:rsid w:val="181D3140"/>
    <w:rsid w:val="185546BD"/>
    <w:rsid w:val="18B97A21"/>
    <w:rsid w:val="198F32D7"/>
    <w:rsid w:val="19984704"/>
    <w:rsid w:val="19AE4319"/>
    <w:rsid w:val="19B67928"/>
    <w:rsid w:val="1A0C37AE"/>
    <w:rsid w:val="1A325E02"/>
    <w:rsid w:val="1AEF4C28"/>
    <w:rsid w:val="1B674513"/>
    <w:rsid w:val="1BCB5984"/>
    <w:rsid w:val="1C3A72BC"/>
    <w:rsid w:val="1CC57660"/>
    <w:rsid w:val="1D027AFC"/>
    <w:rsid w:val="1E0F3112"/>
    <w:rsid w:val="1E6A6C73"/>
    <w:rsid w:val="1E8D3C67"/>
    <w:rsid w:val="1ED34F74"/>
    <w:rsid w:val="1F384485"/>
    <w:rsid w:val="1F3A275A"/>
    <w:rsid w:val="1F744185"/>
    <w:rsid w:val="1FA12E5E"/>
    <w:rsid w:val="1FAC7984"/>
    <w:rsid w:val="2018099B"/>
    <w:rsid w:val="20783A79"/>
    <w:rsid w:val="209C51CE"/>
    <w:rsid w:val="20E060D0"/>
    <w:rsid w:val="211560CE"/>
    <w:rsid w:val="2126316F"/>
    <w:rsid w:val="214452E5"/>
    <w:rsid w:val="2148049B"/>
    <w:rsid w:val="21F345D3"/>
    <w:rsid w:val="220F0E0F"/>
    <w:rsid w:val="22682C67"/>
    <w:rsid w:val="22745BE8"/>
    <w:rsid w:val="22760AA3"/>
    <w:rsid w:val="22E041F2"/>
    <w:rsid w:val="247810F0"/>
    <w:rsid w:val="24C60991"/>
    <w:rsid w:val="24E75383"/>
    <w:rsid w:val="24ED154B"/>
    <w:rsid w:val="256E43F6"/>
    <w:rsid w:val="259D1976"/>
    <w:rsid w:val="25C07CFC"/>
    <w:rsid w:val="25DC233A"/>
    <w:rsid w:val="25E82F47"/>
    <w:rsid w:val="25E97CCA"/>
    <w:rsid w:val="260C19E9"/>
    <w:rsid w:val="26627843"/>
    <w:rsid w:val="26866228"/>
    <w:rsid w:val="26C3265B"/>
    <w:rsid w:val="26E954D5"/>
    <w:rsid w:val="27640C62"/>
    <w:rsid w:val="27A015E4"/>
    <w:rsid w:val="2821705C"/>
    <w:rsid w:val="285A2A84"/>
    <w:rsid w:val="288E52FC"/>
    <w:rsid w:val="28A12817"/>
    <w:rsid w:val="29191B89"/>
    <w:rsid w:val="291D2329"/>
    <w:rsid w:val="29220787"/>
    <w:rsid w:val="29344A5D"/>
    <w:rsid w:val="29E73458"/>
    <w:rsid w:val="2A3F6801"/>
    <w:rsid w:val="2A9F114D"/>
    <w:rsid w:val="2AF67A42"/>
    <w:rsid w:val="2BB1465B"/>
    <w:rsid w:val="2BC01EC2"/>
    <w:rsid w:val="2BEB786A"/>
    <w:rsid w:val="2C314787"/>
    <w:rsid w:val="2C3A333A"/>
    <w:rsid w:val="2C3C5975"/>
    <w:rsid w:val="2C3E701F"/>
    <w:rsid w:val="2C540462"/>
    <w:rsid w:val="2C842351"/>
    <w:rsid w:val="2CE56F8A"/>
    <w:rsid w:val="2CF86271"/>
    <w:rsid w:val="2D543634"/>
    <w:rsid w:val="2D8912E4"/>
    <w:rsid w:val="2DA60DC2"/>
    <w:rsid w:val="2DE475B5"/>
    <w:rsid w:val="2E0A3A8B"/>
    <w:rsid w:val="2E1E45C0"/>
    <w:rsid w:val="2E213A6C"/>
    <w:rsid w:val="2E6F6D0B"/>
    <w:rsid w:val="2F3E0777"/>
    <w:rsid w:val="2F524E7A"/>
    <w:rsid w:val="2FC25748"/>
    <w:rsid w:val="2FC41CBA"/>
    <w:rsid w:val="2FE21C52"/>
    <w:rsid w:val="30044103"/>
    <w:rsid w:val="30192940"/>
    <w:rsid w:val="305412C2"/>
    <w:rsid w:val="307B19CD"/>
    <w:rsid w:val="30A77CDC"/>
    <w:rsid w:val="30AE6F61"/>
    <w:rsid w:val="3127437B"/>
    <w:rsid w:val="317066E1"/>
    <w:rsid w:val="31737D75"/>
    <w:rsid w:val="31D152BD"/>
    <w:rsid w:val="3285691C"/>
    <w:rsid w:val="32B16215"/>
    <w:rsid w:val="32B55A07"/>
    <w:rsid w:val="32CD42E3"/>
    <w:rsid w:val="339615E5"/>
    <w:rsid w:val="33A259C5"/>
    <w:rsid w:val="33CD48B9"/>
    <w:rsid w:val="340E7FE8"/>
    <w:rsid w:val="34691DC7"/>
    <w:rsid w:val="3474526C"/>
    <w:rsid w:val="34DF7462"/>
    <w:rsid w:val="34F96D9E"/>
    <w:rsid w:val="34FB4376"/>
    <w:rsid w:val="355352C4"/>
    <w:rsid w:val="364E5360"/>
    <w:rsid w:val="36717DF9"/>
    <w:rsid w:val="36CE379E"/>
    <w:rsid w:val="37AE58E0"/>
    <w:rsid w:val="37BA1BD5"/>
    <w:rsid w:val="37C669BB"/>
    <w:rsid w:val="37E61BFF"/>
    <w:rsid w:val="389B19E2"/>
    <w:rsid w:val="393B49C4"/>
    <w:rsid w:val="39416429"/>
    <w:rsid w:val="394362FD"/>
    <w:rsid w:val="39602245"/>
    <w:rsid w:val="39DF0811"/>
    <w:rsid w:val="3A274CE7"/>
    <w:rsid w:val="3A4B017C"/>
    <w:rsid w:val="3A592FEA"/>
    <w:rsid w:val="3A6A3BE6"/>
    <w:rsid w:val="3AB4423A"/>
    <w:rsid w:val="3AC23A84"/>
    <w:rsid w:val="3B941421"/>
    <w:rsid w:val="3B9A00B8"/>
    <w:rsid w:val="3BB82C4E"/>
    <w:rsid w:val="3CA97C4E"/>
    <w:rsid w:val="3CB6502B"/>
    <w:rsid w:val="3CDF5F52"/>
    <w:rsid w:val="3D0567B3"/>
    <w:rsid w:val="3D4F4F64"/>
    <w:rsid w:val="3DCE2D87"/>
    <w:rsid w:val="3DFE2713"/>
    <w:rsid w:val="3E224C4F"/>
    <w:rsid w:val="3F141280"/>
    <w:rsid w:val="3F431BC8"/>
    <w:rsid w:val="3F660E2E"/>
    <w:rsid w:val="3FAB616E"/>
    <w:rsid w:val="403F3B8A"/>
    <w:rsid w:val="413A2168"/>
    <w:rsid w:val="41776FED"/>
    <w:rsid w:val="433B1265"/>
    <w:rsid w:val="43B7336B"/>
    <w:rsid w:val="44020F9C"/>
    <w:rsid w:val="44502102"/>
    <w:rsid w:val="44A05825"/>
    <w:rsid w:val="450240D1"/>
    <w:rsid w:val="450D3C00"/>
    <w:rsid w:val="45442E27"/>
    <w:rsid w:val="45D223C3"/>
    <w:rsid w:val="464B57A0"/>
    <w:rsid w:val="46BF1852"/>
    <w:rsid w:val="470B51FB"/>
    <w:rsid w:val="47267982"/>
    <w:rsid w:val="47557F41"/>
    <w:rsid w:val="47A37923"/>
    <w:rsid w:val="4800307D"/>
    <w:rsid w:val="480404C1"/>
    <w:rsid w:val="482C224C"/>
    <w:rsid w:val="488A602B"/>
    <w:rsid w:val="490F54A8"/>
    <w:rsid w:val="49133DB2"/>
    <w:rsid w:val="49A37FA8"/>
    <w:rsid w:val="49C05331"/>
    <w:rsid w:val="4A0B7754"/>
    <w:rsid w:val="4A2C0B86"/>
    <w:rsid w:val="4A8F3B5A"/>
    <w:rsid w:val="4AFA55C6"/>
    <w:rsid w:val="4B91568F"/>
    <w:rsid w:val="4BC976F2"/>
    <w:rsid w:val="4BED28B3"/>
    <w:rsid w:val="4C123D2A"/>
    <w:rsid w:val="4C247951"/>
    <w:rsid w:val="4C376C9C"/>
    <w:rsid w:val="4C3B1C5C"/>
    <w:rsid w:val="4C5D16B3"/>
    <w:rsid w:val="4CB00FDC"/>
    <w:rsid w:val="4CD64BE8"/>
    <w:rsid w:val="4CFF01B4"/>
    <w:rsid w:val="4D4100E4"/>
    <w:rsid w:val="4D67556A"/>
    <w:rsid w:val="4D6B36A1"/>
    <w:rsid w:val="4D7432F2"/>
    <w:rsid w:val="4DEE0FB0"/>
    <w:rsid w:val="4E3612D6"/>
    <w:rsid w:val="4EAA3DA1"/>
    <w:rsid w:val="4EE4184D"/>
    <w:rsid w:val="4F040F81"/>
    <w:rsid w:val="4F733B6A"/>
    <w:rsid w:val="4FA71204"/>
    <w:rsid w:val="4FF95BAA"/>
    <w:rsid w:val="4FFC3F06"/>
    <w:rsid w:val="50344FFE"/>
    <w:rsid w:val="503C12DA"/>
    <w:rsid w:val="514D5B00"/>
    <w:rsid w:val="51600584"/>
    <w:rsid w:val="51C02764"/>
    <w:rsid w:val="5260230B"/>
    <w:rsid w:val="526F428C"/>
    <w:rsid w:val="53913289"/>
    <w:rsid w:val="53AC4D71"/>
    <w:rsid w:val="53E9752F"/>
    <w:rsid w:val="53EF4A35"/>
    <w:rsid w:val="54236013"/>
    <w:rsid w:val="543A0030"/>
    <w:rsid w:val="54410415"/>
    <w:rsid w:val="54D51B2F"/>
    <w:rsid w:val="55012924"/>
    <w:rsid w:val="55080C87"/>
    <w:rsid w:val="552707C8"/>
    <w:rsid w:val="55304CE3"/>
    <w:rsid w:val="55452EDF"/>
    <w:rsid w:val="55693DDA"/>
    <w:rsid w:val="558937B0"/>
    <w:rsid w:val="56025E25"/>
    <w:rsid w:val="568A402F"/>
    <w:rsid w:val="56923D80"/>
    <w:rsid w:val="569B6D8F"/>
    <w:rsid w:val="56BD0790"/>
    <w:rsid w:val="571B6B17"/>
    <w:rsid w:val="576C4E32"/>
    <w:rsid w:val="57875445"/>
    <w:rsid w:val="57CD25E5"/>
    <w:rsid w:val="583C58F6"/>
    <w:rsid w:val="584D75F5"/>
    <w:rsid w:val="5853710B"/>
    <w:rsid w:val="587F2B61"/>
    <w:rsid w:val="58A656B5"/>
    <w:rsid w:val="58BC0B49"/>
    <w:rsid w:val="58EB4E17"/>
    <w:rsid w:val="59D54C5D"/>
    <w:rsid w:val="5A5F0B11"/>
    <w:rsid w:val="5AB8772C"/>
    <w:rsid w:val="5B3A69D8"/>
    <w:rsid w:val="5B4B794F"/>
    <w:rsid w:val="5B8D3AE6"/>
    <w:rsid w:val="5D2B0531"/>
    <w:rsid w:val="5D9944BE"/>
    <w:rsid w:val="5DAC5759"/>
    <w:rsid w:val="5DB44251"/>
    <w:rsid w:val="5E2403E9"/>
    <w:rsid w:val="5E977D01"/>
    <w:rsid w:val="5F06449E"/>
    <w:rsid w:val="5F4F0D75"/>
    <w:rsid w:val="5FC14CFB"/>
    <w:rsid w:val="601C5BFD"/>
    <w:rsid w:val="60444C35"/>
    <w:rsid w:val="607A35DE"/>
    <w:rsid w:val="60FE7AE6"/>
    <w:rsid w:val="61664EFB"/>
    <w:rsid w:val="61875D01"/>
    <w:rsid w:val="61BB0ADA"/>
    <w:rsid w:val="61E508C7"/>
    <w:rsid w:val="6206100B"/>
    <w:rsid w:val="62552AD3"/>
    <w:rsid w:val="62E451FA"/>
    <w:rsid w:val="632B7268"/>
    <w:rsid w:val="6369250B"/>
    <w:rsid w:val="63C12F5E"/>
    <w:rsid w:val="645B7564"/>
    <w:rsid w:val="64BC6100"/>
    <w:rsid w:val="64E81F87"/>
    <w:rsid w:val="65536AB8"/>
    <w:rsid w:val="656E1FC2"/>
    <w:rsid w:val="65C24630"/>
    <w:rsid w:val="65DB4330"/>
    <w:rsid w:val="65ED386A"/>
    <w:rsid w:val="66AE4109"/>
    <w:rsid w:val="66AF7EEA"/>
    <w:rsid w:val="6728119D"/>
    <w:rsid w:val="67A02AEB"/>
    <w:rsid w:val="67A67B8A"/>
    <w:rsid w:val="681E0AA0"/>
    <w:rsid w:val="684F6307"/>
    <w:rsid w:val="68562A03"/>
    <w:rsid w:val="685F21F8"/>
    <w:rsid w:val="68615E8F"/>
    <w:rsid w:val="686D51F2"/>
    <w:rsid w:val="69130E53"/>
    <w:rsid w:val="69767D1D"/>
    <w:rsid w:val="69F76313"/>
    <w:rsid w:val="6ACE3E78"/>
    <w:rsid w:val="6B894AF7"/>
    <w:rsid w:val="6BC41E65"/>
    <w:rsid w:val="6C106CBB"/>
    <w:rsid w:val="6C6E29DA"/>
    <w:rsid w:val="6CB7508B"/>
    <w:rsid w:val="6CF205DC"/>
    <w:rsid w:val="6D6A701D"/>
    <w:rsid w:val="6DEB73F2"/>
    <w:rsid w:val="6E195425"/>
    <w:rsid w:val="6E336041"/>
    <w:rsid w:val="6EBD00A8"/>
    <w:rsid w:val="6ED55377"/>
    <w:rsid w:val="6F163FAB"/>
    <w:rsid w:val="70242B0A"/>
    <w:rsid w:val="70370791"/>
    <w:rsid w:val="707B46D4"/>
    <w:rsid w:val="70B84386"/>
    <w:rsid w:val="70CB2BBE"/>
    <w:rsid w:val="710B6AC9"/>
    <w:rsid w:val="713F0270"/>
    <w:rsid w:val="71574180"/>
    <w:rsid w:val="719E5D32"/>
    <w:rsid w:val="72325D1F"/>
    <w:rsid w:val="724E2A5A"/>
    <w:rsid w:val="7254135C"/>
    <w:rsid w:val="727E0578"/>
    <w:rsid w:val="728F558F"/>
    <w:rsid w:val="731A5429"/>
    <w:rsid w:val="735227D0"/>
    <w:rsid w:val="735E61FC"/>
    <w:rsid w:val="73CB4C68"/>
    <w:rsid w:val="73D65C46"/>
    <w:rsid w:val="74163FB9"/>
    <w:rsid w:val="741D6E71"/>
    <w:rsid w:val="74596983"/>
    <w:rsid w:val="74E14C35"/>
    <w:rsid w:val="74EB5DC3"/>
    <w:rsid w:val="75365E39"/>
    <w:rsid w:val="759E64CB"/>
    <w:rsid w:val="75DD2EA1"/>
    <w:rsid w:val="76157624"/>
    <w:rsid w:val="762D42E9"/>
    <w:rsid w:val="766829AA"/>
    <w:rsid w:val="76772BCF"/>
    <w:rsid w:val="769A5487"/>
    <w:rsid w:val="76AE77D2"/>
    <w:rsid w:val="76E37E9D"/>
    <w:rsid w:val="770C135A"/>
    <w:rsid w:val="774616F1"/>
    <w:rsid w:val="77510405"/>
    <w:rsid w:val="776E007F"/>
    <w:rsid w:val="7771351C"/>
    <w:rsid w:val="77B46098"/>
    <w:rsid w:val="77E417DD"/>
    <w:rsid w:val="787D414A"/>
    <w:rsid w:val="78E56841"/>
    <w:rsid w:val="7911478F"/>
    <w:rsid w:val="798D5607"/>
    <w:rsid w:val="79D94286"/>
    <w:rsid w:val="7A030EF0"/>
    <w:rsid w:val="7A070013"/>
    <w:rsid w:val="7A2632AD"/>
    <w:rsid w:val="7A534ACE"/>
    <w:rsid w:val="7A772278"/>
    <w:rsid w:val="7AAD645A"/>
    <w:rsid w:val="7AB37E44"/>
    <w:rsid w:val="7B47245E"/>
    <w:rsid w:val="7B6A55DC"/>
    <w:rsid w:val="7BB03AC1"/>
    <w:rsid w:val="7BE83314"/>
    <w:rsid w:val="7C0E0182"/>
    <w:rsid w:val="7C0E6DD8"/>
    <w:rsid w:val="7C242D40"/>
    <w:rsid w:val="7C4A74F9"/>
    <w:rsid w:val="7C587D5D"/>
    <w:rsid w:val="7C881374"/>
    <w:rsid w:val="7C9B197F"/>
    <w:rsid w:val="7CA823A0"/>
    <w:rsid w:val="7CB836FA"/>
    <w:rsid w:val="7D3F48B4"/>
    <w:rsid w:val="7D436B70"/>
    <w:rsid w:val="7E5634CE"/>
    <w:rsid w:val="7E5712E0"/>
    <w:rsid w:val="7E5D7A10"/>
    <w:rsid w:val="7E704E16"/>
    <w:rsid w:val="7ED6351A"/>
    <w:rsid w:val="7EE248A9"/>
    <w:rsid w:val="7EEA178B"/>
    <w:rsid w:val="7F504F47"/>
    <w:rsid w:val="7FCA5102"/>
    <w:rsid w:val="7FEE28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字符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media/image1.jpeg" Type="http://schemas.openxmlformats.org/officeDocument/2006/relationships/imag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settings.xml.rels><?xml version="1.0" encoding="UTF-8" standalone="no"?><Relationships xmlns="http://schemas.openxmlformats.org/package/2006/relationships"><Relationship Id="rId1" Target="file:///Q:/Operational/TechnicalSupport/HMOProducts/MS&#27668;&#35937;&#28798;&#23475;&#39044;&#35686;/&#26862;&#26519;&#28779;&#38505;&#39044;&#35686;/&#40644;&#33394;&#39044;&#35686;/&#26862;&#26519;&#28779;&#38505;-&#40644;&#33394;&#39044;&#35686;-2021&#24180;&#31532;034&#26399;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森林火险-黄色预警-2021年第034期.dot</Template>
  <Pages>1</Pages>
  <Words>166</Words>
  <Characters>234</Characters>
  <Lines>2</Lines>
  <Paragraphs>1</Paragraphs>
  <TotalTime>1</TotalTime>
  <ScaleCrop>false</ScaleCrop>
  <LinksUpToDate>false</LinksUpToDate>
  <CharactersWithSpaces>234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2022-08-30T07:23:00Z</dcterms:created>
  <dc:creator>lenovo</dc:creator>
  <cp:lastModifiedBy>邹建文</cp:lastModifiedBy>
  <dcterms:modified xsi:type="dcterms:W3CDTF">2025-03-23T03:17:43Z</dcterms:modified>
  <cp:revision>3</cp:revision>
  <dc:title>大雾预警信号发布单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4962545370B2404989B36A3C009D2193</vt:lpwstr>
  </property>
  <property fmtid="{D5CDD505-2E9C-101B-9397-08002B2CF9AE}" pid="4" name="commondata">
    <vt:lpwstr>eyJoZGlkIjoiM2ViN2Y3OTJhMGNjMTk3NDFjNTk0YzkwYWFiYzgzNGQifQ==</vt:lpwstr>
  </property>
  <property fmtid="{D5CDD505-2E9C-101B-9397-08002B2CF9AE}" pid="5" name="KSOTemplateDocerSaveRecord">
    <vt:lpwstr>eyJoZGlkIjoiYzk0OGY1ZDM0ZGIxYTkxNjVhNDg3NTdiNjEzMGYzZDgiLCJ1c2VySWQiOiIzNTMxNDgxMjMifQ==</vt:lpwstr>
  </property>
</Properties>
</file>