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D7E2E"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 w14:paraId="67DA4157">
      <w:pPr>
        <w:jc w:val="center"/>
        <w:rPr>
          <w:rFonts w:hint="eastAsia" w:eastAsia="仿宋_GB2312"/>
          <w:sz w:val="36"/>
          <w:lang w:eastAsia="zh-CN"/>
        </w:rPr>
      </w:pPr>
      <w:r>
        <w:rPr>
          <w:rFonts w:hint="eastAsia" w:eastAsia="仿宋_GB2312"/>
          <w:sz w:val="36"/>
          <w:lang w:eastAsia="zh-CN"/>
        </w:rPr>
        <w:t>湖南省应急委员会办公室</w:t>
      </w:r>
    </w:p>
    <w:p w14:paraId="74820834"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2025年第048期</w:t>
      </w:r>
    </w:p>
    <w:p w14:paraId="77ADEB42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&#10;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iunrbSAAAABgEAAA8AAAAAAAAAAQAg&#10;AAAAIgAAAGRycy9kb3ducmV2LnhtbFBLAQIUABQAAAAIAIdO4kBrpHBa2wEAANoDAAAOAAAAAAAA&#10;AAEAIAAAACEBAABkcnMvZTJvRG9jLnhtbFBLBQYAAAAABgAGAFkBAABu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20B1607"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湖南省应急委员会办公室</w:t>
      </w:r>
      <w:r>
        <w:rPr>
          <w:rFonts w:hint="eastAsia"/>
          <w:sz w:val="32"/>
          <w:lang w:val="en-US" w:eastAsia="zh-CN"/>
        </w:rPr>
        <w:t>5月2日15时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张家界（全境）、常德（全境）、岳阳（市区、临湘、华容、岳阳县）、怀化（沅陵）森林火险等级较高（3级）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火装备物资，县乡两级森林消防队伍进入待命状态。省应急委办温馨提示：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森林需要你的百般呵护，但千万别给她“火”热的爱！</w:t>
      </w:r>
    </w:p>
    <w:p w14:paraId="00175CDB"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2025年5月2日16</w:t>
      </w:r>
      <w:bookmarkStart w:id="0" w:name="_GoBack"/>
      <w:bookmarkEnd w:id="0"/>
      <w:r>
        <w:rPr>
          <w:rFonts w:hint="eastAsia"/>
          <w:sz w:val="32"/>
          <w:lang w:val="en-US" w:eastAsia="zh-CN"/>
        </w:rPr>
        <w:t>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5D5694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2B0531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perational\TechnicalSupport\HMOProducts\MS&#27668;&#35937;&#28798;&#23475;&#39044;&#35686;\&#26862;&#26519;&#28779;&#38505;&#39044;&#35686;\&#40644;&#33394;&#39044;&#35686;\&#26862;&#26519;&#28779;&#38505;-&#40644;&#33394;&#39044;&#35686;-2021&#24180;&#31532;034&#2639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249</Words>
  <Characters>260</Characters>
  <Lines>2</Lines>
  <Paragraphs>1</Paragraphs>
  <TotalTime>1</TotalTime>
  <ScaleCrop>false</ScaleCrop>
  <LinksUpToDate>false</LinksUpToDate>
  <CharactersWithSpaces>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2022-08-30T07:23:00Z</dcterms:created>
  <dc:creator>lenovo</dc:creator>
  <cp:lastModifiedBy>Louise Lee</cp:lastModifiedBy>
  <dcterms:modified xsi:type="dcterms:W3CDTF">2025-05-02T07:26:44Z</dcterms:modified>
  <dc:title>大雾预警信号发布单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  <property fmtid="{D5CDD505-2E9C-101B-9397-08002B2CF9AE}" pid="5" name="KSOTemplateDocerSaveRecord">
    <vt:lpwstr>eyJoZGlkIjoiZDFjMjRhYjc4NWI2Mzc3NTUzMDE4MmEwZGM4ODIzYzQiLCJ1c2VySWQiOiI0NDY4MzQyNTIifQ==</vt:lpwstr>
  </property>
</Properties>
</file>