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D7E2E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67DA4157">
      <w:pPr>
        <w:jc w:val="center"/>
        <w:rPr>
          <w:rFonts w:hint="eastAsia" w:eastAsia="仿宋_GB2312"/>
          <w:sz w:val="36"/>
          <w:lang w:eastAsia="zh-CN"/>
        </w:rPr>
      </w:pPr>
      <w:r>
        <w:rPr>
          <w:rFonts w:hint="eastAsia" w:eastAsia="仿宋_GB2312"/>
          <w:sz w:val="36"/>
          <w:lang w:eastAsia="zh-CN"/>
        </w:rPr>
        <w:t>湖南省应急委员会办公室</w:t>
      </w:r>
    </w:p>
    <w:p w14:paraId="74820834"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2025年第047期</w:t>
      </w:r>
    </w:p>
    <w:p w14:paraId="77ADEB42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20B1607"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湖南省应急委员会办公室</w:t>
      </w:r>
      <w:r>
        <w:rPr>
          <w:rFonts w:hint="eastAsia"/>
          <w:sz w:val="32"/>
          <w:lang w:val="en-US" w:eastAsia="zh-CN"/>
        </w:rPr>
        <w:t>5月1日16时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张家界（全境）、常德（全境）、岳阳（市区、湘阴、临湘、岳阳县、华容、平江）、湘西州（永顺、龙山）、怀化（辰溪、沅陵）森林火险等级较高（3级）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火装备物资，县乡两级森林消防队伍进入待命状态。省应急委</w:t>
      </w:r>
      <w:bookmarkStart w:id="0" w:name="_GoBack"/>
      <w:bookmarkEnd w:id="0"/>
      <w:r>
        <w:rPr>
          <w:rFonts w:hint="eastAsia"/>
          <w:sz w:val="32"/>
        </w:rPr>
        <w:t>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一点星星火，能毁万亩林。</w:t>
      </w:r>
    </w:p>
    <w:p w14:paraId="00175CDB"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2025年5月1日16时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2B0531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166</Words>
  <Characters>234</Characters>
  <Lines>2</Lines>
  <Paragraphs>1</Paragraphs>
  <TotalTime>1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2025-03-23T03:17:43Z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  <property fmtid="{D5CDD505-2E9C-101B-9397-08002B2CF9AE}" pid="5" name="KSOTemplateDocerSaveRecord">
    <vt:lpwstr>eyJoZGlkIjoiYzk0OGY1ZDM0ZGIxYTkxNjVhNDg3NTdiNjEzMGYzZDgiLCJ1c2VySWQiOiIzNTMxNDgxMjMifQ==</vt:lpwstr>
  </property>
</Properties>
</file>