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2025年第046期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4月30日16时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张家界（全境）、常德（全境）、益阳（南县）、岳阳（市区、华容、临湘）、湘西州（龙山、永顺）、怀化（沅陵）森林火险等级较高（3级）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火装备物资，县乡两级森林消防队伍进入待命状态。省应急委</w:t>
      </w:r>
      <w:bookmarkStart w:id="0" w:name="_GoBack"/>
      <w:bookmarkEnd w:id="0"/>
      <w:r>
        <w:rPr>
          <w:rFonts w:hint="eastAsia"/>
          <w:sz w:val="32"/>
        </w:rPr>
        <w:t>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久旱风大气温高，野外用火不能烧！</w:t>
      </w:r>
    </w:p>
    <w:p w14:paraId="00175CDB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2025年4月30日16时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166</Words>
  <Characters>234</Characters>
  <Lines>2</Lines>
  <Paragraphs>1</Paragraphs>
  <TotalTime>1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2025-03-23T03:17:43Z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eyJoZGlkIjoiYzk0OGY1ZDM0ZGIxYTkxNjVhNDg3NTdiNjEzMGYzZDgiLCJ1c2VySWQiOiIzNTMxNDgxMjMifQ==</vt:lpwstr>
  </property>
</Properties>
</file>