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2025年第029期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3月26日16时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岳阳（全境）、长沙（全境）、湘潭（全境）、常德（市区、汉寿、桃源、临澧、澧县、津市、石门）、益阳（市区、沅江、桃江）、株洲（市区、茶陵、醴陵、攸县）、湘西州（古丈、永顺、保靖、龙山）、怀化（通道、会同、靖州、洪江、新晃）、娄底（市区、双峰、涟源、冷水江）、邵阳（城步、绥宁、邵东）、衡阳（市区、衡阳县、祁东、衡东、衡山）、永州（蓝山、双牌、零陵）、郴州（市区、汝城、资兴、宜章、桂东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严格控制火源，消除火险隐患。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2025年3月26日16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AFF7990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393</Words>
  <Characters>406</Characters>
  <Lines>2</Lines>
  <Paragraphs>1</Paragraphs>
  <TotalTime>1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2025-03-26T08:00:40Z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eyJoZGlkIjoiZDFjMjRhYjc4NWI2Mzc3NTUzMDE4MmEwZGM4ODIzYzQiLCJ1c2VySWQiOiI0NDY4MzQyNTIifQ==</vt:lpwstr>
  </property>
</Properties>
</file>