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85578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0316FC06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3665057C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2025年第009期</w:t>
      </w:r>
    </w:p>
    <w:p w14:paraId="374DE0E0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011E5DB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1月11日16时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常德（澧县、安乡、临澧、津市）、益阳（南县）、岳阳（市区、华容、平江、岳阳县）、长沙（浏阳）、株洲（全境）</w:t>
      </w:r>
      <w:bookmarkStart w:id="0" w:name="_GoBack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、湘潭（湘潭县）</w:t>
      </w:r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、衡阳（全境）、永州（市区、新田、江永、宁远、祁阳、双牌、道县、东安）、郴州（市区、嘉禾、永兴、资兴、安仁、桂阳）森林火险等级较高（3级）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森林防火，人人有责。</w:t>
      </w:r>
    </w:p>
    <w:p w14:paraId="3BE20FD7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2025年1月11日16时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8AD6D3E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320</Words>
  <Characters>333</Characters>
  <Lines>2</Lines>
  <Paragraphs>1</Paragraphs>
  <TotalTime>1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2025-01-11T08:15:02Z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