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8F636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75A785D5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5524596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2025年第008期</w:t>
      </w:r>
    </w:p>
    <w:p w14:paraId="7DBE2B43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0B96F61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1月10日16时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常德（安乡）、益阳（南县）、岳阳（华容、岳阳楼区、君山区、岳阳县、临湘、平江）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、株洲（攸县、茶陵、炎陵）、衡阳（常宁、耒阳）、永州（双牌、道县、宁远、江永、新田、蓝山、江华）、郴州（全境）森林火险等级较高（3级）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让绿色拥抱大地，让火灾远离森林。</w:t>
      </w:r>
    </w:p>
    <w:p w14:paraId="32DAFC89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2025年1月10日16时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854369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302</Words>
  <Characters>315</Characters>
  <Lines>2</Lines>
  <Paragraphs>1</Paragraphs>
  <TotalTime>2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2025-01-10T07:50:00Z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