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2025年第007期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1月7日16时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郴州（全境）、永州（全境）、衡阳（市区、祁东、衡南、耒阳、常宁）、株洲（茶陵、炎陵）森林火险等级较高（3级）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枝繁叶茂逾百年，化为灰烬一瞬间。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2025年1月7日16时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