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3742C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489321CE"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 w14:paraId="1A5675C9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2025年第001期</w:t>
      </w:r>
    </w:p>
    <w:p w14:paraId="5AE5085F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93599BC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1月1日16时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湘潭（全境）、常德（全境）、长沙（全境）、益阳（全境）、衡阳（市区、衡山、衡东、衡阳县、常宁）、株洲（市区、醴陵）、张家界（市区、慈利）、永州（零陵、祁阳、双牌、宁远、江永、新田）、岳阳（华容、临湘、湘阴、汨罗、平江）、邵阳（市区、洞口、隆回、新邵、邵东、绥宁、武冈、城步）、湘西州（花垣、保靖、古丈、吉首、泸溪、凤凰）、娄底（冷水江、新化、双峰）、郴州（安仁、永兴、桂东、桂阳、资兴）、怀化（市区、辰溪、麻阳、新晃、芷江、中方、洪江、靖州、会同、通道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久旱风大气温高，野外用火不能烧！</w:t>
      </w:r>
    </w:p>
    <w:p w14:paraId="783AAA3D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2025年1月1日16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8A96909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435</Words>
  <Characters>446</Characters>
  <Lines>2</Lines>
  <Paragraphs>1</Paragraphs>
  <TotalTime>0</TotalTime>
  <ScaleCrop>false</ScaleCrop>
  <LinksUpToDate>false</LinksUpToDate>
  <CharactersWithSpaces>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2025-01-01T07:59:10Z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eyJoZGlkIjoiZDFjMjRhYjc4NWI2Mzc3NTUzMDE4MmEwZGM4ODIzYzQiLCJ1c2VySWQiOiI0NDY4MzQyNTIifQ==</vt:lpwstr>
  </property>
</Properties>
</file>