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9ECD6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3E0E0A36"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 w14:paraId="634740D2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2024年第078期</w:t>
      </w:r>
    </w:p>
    <w:p w14:paraId="0D858B15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B6DECB1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12月29日16时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常德（安乡）、岳阳（市区、岳阳县、平江、临湘、华容、汨罗）、益阳（南县）、长沙（浏阳）、株洲（市区、醴陵、茶陵、攸县）、湘潭（市区、湘潭县）、娄底（双峰）、邵阳（武冈、邵阳县、邵东、新宁、双清区、大祥区）、衡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阳（全境）、永州（市区、道县、东安、祁阳、宁远、双牌）、郴州（市区、桂阳、永兴、资兴、安仁）森林火险等级较高（3级）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森林防火，人人有责。</w:t>
      </w:r>
    </w:p>
    <w:p w14:paraId="2D3BE1E9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2024年12月29日16时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A7631C9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352</Words>
  <Characters>367</Characters>
  <Lines>2</Lines>
  <Paragraphs>1</Paragraphs>
  <TotalTime>1</TotalTime>
  <ScaleCrop>false</ScaleCrop>
  <LinksUpToDate>false</LinksUpToDate>
  <CharactersWithSpaces>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2024-12-29T07:32:34Z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eyJoZGlkIjoiZDFjMjRhYjc4NWI2Mzc3NTUzMDE4MmEwZGM4ODIzYzQiLCJ1c2VySWQiOiI0NDY4MzQyNTIifQ==</vt:lpwstr>
  </property>
</Properties>
</file>