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F7F25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492BBD49"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 w14:paraId="32FC4987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2024年第073期</w:t>
      </w:r>
    </w:p>
    <w:p w14:paraId="04F028F1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F7A164B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12月24日16时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岳阳（市区、平江、华容、临湘、岳阳县）、益阳（南县）、长沙（浏阳）、湘潭（湘潭县）、株洲（全境）、邵阳（新宁）、衡阳（全境）、永州（市区、新田、道县、祁阳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、东安、双牌）、郴州（桂东、安仁、永兴、桂阳、苏仙区、资兴）森林火险等级较高（3级）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森林需要你的百般呵护，但千万别给她“火”热的爱！</w:t>
      </w:r>
    </w:p>
    <w:p w14:paraId="23AD49D8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2024年12月24日16时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6F1809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323</Words>
  <Characters>338</Characters>
  <Lines>2</Lines>
  <Paragraphs>1</Paragraphs>
  <TotalTime>1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2024-12-24T08:01:48Z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