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bookmarkStart w:id="0" w:name="_GoBack"/>
      <w:bookmarkEnd w:id="0"/>
      <w:r>
        <w:rPr>
          <w:rFonts w:hint="eastAsia"/>
          <w:sz w:val="32"/>
          <w:lang w:val="en-US" w:eastAsia="zh-CN"/>
        </w:rPr>
        <w:t>2024年第071期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12月22日16时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衡阳（耒阳、常宁、祁东）、常德（安乡）、株洲（茶陵、攸县）、益阳（南县）、岳阳（华容、临湘、平江）、郴州（市区、永兴、桂阳、安仁、资兴、嘉禾）、永州（双牌、祁阳、宁远、新田、零陵、道县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久旱风大气温高，野外用火不能烧！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2024年12月22日16时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2024-03-20T08:21:51Z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