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2024年第063期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12月14日16时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郴州（宜章）、永州（零陵、宁远）森林火险等级较高（3级）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风大物燥火险高，野外用火不能烧。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2024年12月14日16时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