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2024年第062期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12月13日15时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郴州（宜章）、永州（零陵、宁远）森林火险等级较高（3级）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让绿色拥抱大地，让火灾远离森林。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2024年12月13日15时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