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bookmarkStart w:id="0" w:name="_GoBack"/>
      <w:bookmarkEnd w:id="0"/>
      <w:r>
        <w:rPr>
          <w:rFonts w:hint="eastAsia"/>
          <w:sz w:val="32"/>
          <w:lang w:val="en-US" w:eastAsia="zh-CN"/>
        </w:rPr>
        <w:t>2024年第058期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11月30日15时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永州（全境）、长沙（全境）、衡阳（市区、衡山、衡东、祁东、衡阳县、常宁、衡南、耒阳）、株洲（攸县、醴陵、茶陵）、湘潭（韶山、湘乡）、湘西州（泸溪）、娄底（冷水江、新化）、郴州（安仁、永兴、桂阳、嘉禾、宜章、临武）、邵阳（洞口、邵东、新宁、城步）、怀化（麻阳、芷江、溆浦、洪江、靖州、会同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严格控制火源，消除火险隐患。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2024年11月30日15时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2024-03-20T08:21:51Z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