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bookmarkStart w:id="0" w:name="_GoBack"/>
      <w:bookmarkEnd w:id="0"/>
      <w:r>
        <w:rPr>
          <w:rFonts w:hint="eastAsia"/>
          <w:sz w:val="32"/>
          <w:lang w:val="en-US" w:eastAsia="zh-CN"/>
        </w:rPr>
        <w:t>2024年第053期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11月11日15时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湘潭（全境）、衡阳（市区、南岳、祁东、衡阳县、常宁）、株洲（茶陵）、益阳（市区、桃江、安化、沅江）、长沙（宁乡、岳麓区、望城区）、娄底（市区、涟源、双峰）、郴州（桂阳、宜章、临武、汝城）、永州（市区、东安、祁阳、道县、江永）、岳阳（市区、岳阳县、临湘、湘阴、汨罗、平江）、邵阳（市区、洞口、隆回、新邵、邵东、绥宁、新宁、武冈、邵阳县）、怀化（溆浦、靖州、会同、通道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让我们积极行动起来，齐心协力做好森林防灭火工作，让山更绿、水更清、天更蓝。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2024年11月11日15时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2024-03-20T08:21:51Z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