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7C62F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1EA556E0"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 w14:paraId="7DFFB6A9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2024年第023期</w:t>
      </w:r>
    </w:p>
    <w:p w14:paraId="261C67A3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&#10;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iunrbSAAAABgEAAA8AAAAAAAAAAQAg&#10;AAAAIgAAAGRycy9kb3ducmV2LnhtbFBLAQIUABQAAAAIAIdO4kBrpHBa2wEAANoDAAAOAAAAAAAA&#10;AAEAIAAAACEBAABkcnMvZTJvRG9jLnhtbFBLBQYAAAAABgAGAFkBAABu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52BFDD8">
      <w:pPr>
        <w:wordWrap w:val="0"/>
        <w:ind w:right="640"/>
        <w:rPr>
          <w:rFonts w:hint="eastAsia"/>
          <w:sz w:val="32"/>
        </w:rPr>
      </w:pPr>
      <w:r>
        <w:rPr>
          <w:rFonts w:hint="eastAsia"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</w:rPr>
        <w:t>湖南省森林防灭火指挥部办公室</w:t>
      </w:r>
      <w:r>
        <w:rPr>
          <w:rFonts w:hint="eastAsia"/>
          <w:sz w:val="32"/>
          <w:lang w:val="en-US" w:eastAsia="zh-CN"/>
        </w:rPr>
        <w:t>9月29日16时</w:t>
      </w:r>
      <w:r>
        <w:rPr>
          <w:rFonts w:hint="eastAsia"/>
          <w:sz w:val="32"/>
        </w:rPr>
        <w:t>发布森林火险黄色预警：未来24</w:t>
      </w:r>
      <w:r>
        <w:rPr>
          <w:rFonts w:hint="eastAsia"/>
          <w:sz w:val="32"/>
        </w:rPr>
        <w:t>小时</w:t>
      </w:r>
      <w:r>
        <w:rPr>
          <w:rFonts w:hint="eastAsia"/>
          <w:sz w:val="32"/>
          <w:lang w:val="en-US" w:eastAsia="zh-CN"/>
        </w:rPr>
        <w:t>岳阳（云溪区、岳</w:t>
      </w:r>
      <w:bookmarkStart w:id="0" w:name="_GoBack"/>
      <w:bookmarkEnd w:id="0"/>
      <w:r>
        <w:rPr>
          <w:rFonts w:hint="eastAsia"/>
          <w:sz w:val="32"/>
          <w:lang w:val="en-US" w:eastAsia="zh-CN"/>
        </w:rPr>
        <w:t>阳楼区、岳阳县、临湘、平江）、长沙（长沙县、浏阳）、株洲（醴陵）森林火险等级较高（3级）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火装备物资，县乡两级森林消防队伍进入待命状态。省森防办温馨提示：共享森林美景，严防森林火灾。</w:t>
      </w:r>
    </w:p>
    <w:p w14:paraId="5819037C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2024年9月29日16时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jRhYjc4NWI2Mzc3NTUzMDE4MmEwZGM4ODIzYzQ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634E65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2C3126E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5D662B4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23126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perational\TechnicalSupport\HMOProducts\MS&#27668;&#35937;&#28798;&#23475;&#39044;&#35686;\&#26862;&#26519;&#28779;&#38505;&#39044;&#35686;\&#40644;&#33394;&#39044;&#35686;\&#26862;&#26519;&#28779;&#38505;-&#40644;&#33394;&#39044;&#35686;-2021&#24180;&#31532;034&#2639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246</Words>
  <Characters>259</Characters>
  <Lines>2</Lines>
  <Paragraphs>1</Paragraphs>
  <TotalTime>1</TotalTime>
  <ScaleCrop>false</ScaleCrop>
  <LinksUpToDate>false</LinksUpToDate>
  <CharactersWithSpaces>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2022-08-30T07:23:00Z</dcterms:created>
  <dc:creator>lenovo</dc:creator>
  <cp:lastModifiedBy>Louise Lee</cp:lastModifiedBy>
  <dcterms:modified xsi:type="dcterms:W3CDTF">2024-09-29T07:47:04Z</dcterms:modified>
  <dc:title>大雾预警信号发布单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