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bookmarkStart w:id="0" w:name="_GoBack"/>
      <w:bookmarkEnd w:id="0"/>
      <w:r>
        <w:rPr>
          <w:rFonts w:hint="eastAsia"/>
          <w:sz w:val="32"/>
          <w:lang w:val="en-US" w:eastAsia="zh-CN"/>
        </w:rPr>
        <w:t>2024年第018期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9月24日16时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湘西州（全境）、张家界（全境）、常德（全境）、岳阳（市区、华容、岳阳县、临湘、平江）、怀化（市区、沅陵、辰溪、麻阳、新晃、芷江、中方）森林火险等级较高（3级）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让我们积极行动起来，齐心协力做好森林防灭火工作，让山更绿、水更清、天更蓝。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2024年9月24日16时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2024-03-20T08:21:51Z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