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2024年第007期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&#10;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iunrbSAAAABgEAAA8AAAAAAAAAAQAg&#10;AAAAIgAAAGRycy9kb3ducmV2LnhtbFBLAQIUABQAAAAIAIdO4kBrpHBa2wEAANoDAAAOAAAAAAAA&#10;AAEAIAAAACEBAABkcnMvZTJvRG9jLnhtbFBLBQYAAAAABgAGAFkBAABu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2月17日16时</w:t>
      </w:r>
      <w:r>
        <w:rPr>
          <w:rFonts w:hint="eastAsia" w:ascii="Calibri" w:hAnsi="Calibri"/>
          <w:sz w:val="32"/>
        </w:rPr>
        <w:t>发布森林火险黄色预警：未来24小时衡阳（市区、祁东、衡阳县、常宁、衡南、耒阳）、株洲（市区、醴陵、茶陵、炎陵）、湘潭（市区）、长沙（天心区、雨花区、开福区、芙蓉区、长沙县、浏阳）、郴州（市区、安仁、永兴、桂阳、资兴）、永州（零陵、祁阳、双牌、道县、宁远、新田）森林火险气象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火巡护和瞭望监测，加强火险隐患排查，落实防火装备物资，县乡两级森林消防队伍进入待命状态。省森防办温馨提示：让绿色拥抱大地，让火灾远离森林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。</w:t>
      </w:r>
    </w:p>
    <w:p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2024年2月1</w:t>
      </w:r>
      <w:bookmarkStart w:id="0" w:name="_GoBack"/>
      <w:bookmarkEnd w:id="0"/>
      <w:r>
        <w:rPr>
          <w:rFonts w:hint="eastAsia"/>
          <w:sz w:val="32"/>
          <w:lang w:val="en-US" w:eastAsia="zh-CN"/>
        </w:rPr>
        <w:t>7日16时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MjRhYjc4NWI2Mzc3NTUzMDE4MmEwZGM4ODIzYzQ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161C67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291542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1265C8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BC6356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58120E"/>
    <w:rsid w:val="7FA731FC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perational\TechnicalSupport\HMOProducts\MS&#27668;&#35937;&#28798;&#23475;&#39044;&#35686;\&#26862;&#26519;&#28779;&#38505;&#39044;&#35686;\&#40644;&#33394;&#39044;&#35686;\&#26862;&#26519;&#28779;&#38505;-&#40644;&#33394;&#39044;&#35686;-2021&#24180;&#31532;034&#2639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163</Words>
  <Characters>231</Characters>
  <Lines>2</Lines>
  <Paragraphs>1</Paragraphs>
  <TotalTime>0</TotalTime>
  <ScaleCrop>false</ScaleCrop>
  <LinksUpToDate>false</LinksUpToDate>
  <CharactersWithSpaces>231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2022-08-30T07:23:00Z</dcterms:created>
  <dc:creator>lenovo</dc:creator>
  <cp:lastModifiedBy>Louise Lee</cp:lastModifiedBy>
  <dcterms:modified xsi:type="dcterms:W3CDTF">2024-02-17T07:56:03Z</dcterms:modified>
  <dc:title>大雾预警信号发布单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472AE0EF2A08447C8E7C9F03F7EEB7D0_13</vt:lpwstr>
  </property>
  <property fmtid="{D5CDD505-2E9C-101B-9397-08002B2CF9AE}" pid="4" name="commondata">
    <vt:lpwstr>eyJoZGlkIjoiM2ViN2Y3OTJhMGNjMTk3NDFjNTk0YzkwYWFiYzgzNGQifQ==</vt:lpwstr>
  </property>
</Properties>
</file>