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2023年第029期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3月13日16时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永州（全境）、衡阳（祁东、常宁、耒阳、衡南）、娄底（新化、冷水江、涟源）、郴州（市区、宜章、临武、嘉禾、桂阳）、邵阳（市区、邵东、邵阳县、新宁、新邵）森林火险等级较高（3级）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野外用火须谨慎，引发火灾法不容。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2023年3月13日16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GI2YjEyZWE3NTA3MmUwOWQ1OWJkOWZlYWNmODI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34008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281</Words>
  <Characters>294</Characters>
  <Lines>2</Lines>
  <Paragraphs>1</Paragraphs>
  <TotalTime>0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user</cp:lastModifiedBy>
  <dcterms:modified xsi:type="dcterms:W3CDTF">2023-03-13T07:40:28Z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